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F2" w:rsidRDefault="00B95FF2" w:rsidP="003276F9">
      <w:pPr>
        <w:jc w:val="center"/>
        <w:rPr>
          <w:rFonts w:cs="Times New Roman"/>
          <w:szCs w:val="28"/>
        </w:rPr>
      </w:pPr>
    </w:p>
    <w:p w:rsidR="008E6C35" w:rsidRPr="008E6C35" w:rsidRDefault="008E6C35" w:rsidP="003276F9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Муниципальное</w:t>
      </w:r>
      <w:r w:rsidRPr="008E6C35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учреждение</w:t>
      </w:r>
      <w:r w:rsidRPr="008E6C35">
        <w:rPr>
          <w:rFonts w:cs="Times New Roman"/>
          <w:b/>
          <w:szCs w:val="28"/>
        </w:rPr>
        <w:t xml:space="preserve"> «Централизованная бухгалтерия учреждений культуры и молодежной политики Гаврилов-Ямского муниципального района»</w:t>
      </w:r>
    </w:p>
    <w:p w:rsidR="00B95FF2" w:rsidRDefault="00B95FF2" w:rsidP="008E6C35">
      <w:pPr>
        <w:jc w:val="center"/>
        <w:rPr>
          <w:rFonts w:cs="Times New Roman"/>
          <w:b/>
          <w:szCs w:val="28"/>
        </w:rPr>
      </w:pPr>
    </w:p>
    <w:p w:rsidR="00B95FF2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ПРИКАЗ</w:t>
      </w:r>
      <w:bookmarkStart w:id="0" w:name="_GoBack"/>
      <w:bookmarkEnd w:id="0"/>
    </w:p>
    <w:p w:rsidR="00165617" w:rsidRDefault="00165617" w:rsidP="00B95FF2">
      <w:pPr>
        <w:jc w:val="center"/>
        <w:rPr>
          <w:rFonts w:cs="Times New Roman"/>
          <w:szCs w:val="28"/>
        </w:rPr>
      </w:pPr>
    </w:p>
    <w:p w:rsidR="00B95FF2" w:rsidRPr="00113D7D" w:rsidRDefault="006843B7" w:rsidP="00165617">
      <w:pPr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20</w:t>
      </w:r>
      <w:r w:rsidR="00165617" w:rsidRPr="00113D7D">
        <w:rPr>
          <w:rFonts w:cs="Times New Roman"/>
          <w:color w:val="000000" w:themeColor="text1"/>
          <w:szCs w:val="28"/>
        </w:rPr>
        <w:t>.0</w:t>
      </w:r>
      <w:r>
        <w:rPr>
          <w:rFonts w:cs="Times New Roman"/>
          <w:color w:val="000000" w:themeColor="text1"/>
          <w:szCs w:val="28"/>
        </w:rPr>
        <w:t>7</w:t>
      </w:r>
      <w:r w:rsidR="00165617" w:rsidRPr="00113D7D">
        <w:rPr>
          <w:rFonts w:cs="Times New Roman"/>
          <w:color w:val="000000" w:themeColor="text1"/>
          <w:szCs w:val="28"/>
        </w:rPr>
        <w:t>.201</w:t>
      </w:r>
      <w:r w:rsidR="00113D7D" w:rsidRPr="00113D7D">
        <w:rPr>
          <w:rFonts w:cs="Times New Roman"/>
          <w:color w:val="000000" w:themeColor="text1"/>
          <w:szCs w:val="28"/>
        </w:rPr>
        <w:t>7</w:t>
      </w:r>
      <w:r w:rsidR="00165617" w:rsidRPr="00113D7D">
        <w:rPr>
          <w:rFonts w:cs="Times New Roman"/>
          <w:color w:val="000000" w:themeColor="text1"/>
          <w:szCs w:val="28"/>
        </w:rPr>
        <w:t xml:space="preserve"> г.</w:t>
      </w:r>
      <w:r w:rsidR="00B95FF2" w:rsidRPr="00113D7D">
        <w:rPr>
          <w:rFonts w:cs="Times New Roman"/>
          <w:color w:val="000000" w:themeColor="text1"/>
          <w:szCs w:val="28"/>
        </w:rPr>
        <w:t xml:space="preserve">                                                                  </w:t>
      </w:r>
      <w:r w:rsidR="00165617" w:rsidRPr="00113D7D">
        <w:rPr>
          <w:rFonts w:cs="Times New Roman"/>
          <w:color w:val="000000" w:themeColor="text1"/>
          <w:szCs w:val="28"/>
        </w:rPr>
        <w:t xml:space="preserve">                           </w:t>
      </w:r>
      <w:r w:rsidR="00B95FF2" w:rsidRPr="00113D7D">
        <w:rPr>
          <w:rFonts w:cs="Times New Roman"/>
          <w:color w:val="000000" w:themeColor="text1"/>
          <w:szCs w:val="28"/>
        </w:rPr>
        <w:t xml:space="preserve"> № </w:t>
      </w:r>
      <w:r>
        <w:rPr>
          <w:rFonts w:cs="Times New Roman"/>
          <w:color w:val="000000" w:themeColor="text1"/>
          <w:szCs w:val="28"/>
        </w:rPr>
        <w:t>19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8E6C35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к закупаемым </w:t>
      </w:r>
      <w:r w:rsidR="008E6C35" w:rsidRPr="008E6C35">
        <w:rPr>
          <w:rFonts w:cs="Times New Roman"/>
          <w:sz w:val="24"/>
          <w:szCs w:val="24"/>
          <w:lang w:eastAsia="ar-SA"/>
        </w:rPr>
        <w:t>Централизованной бухгалтерией учреждений культуры и молодежной политики Гаврилов-Ямского муниципального района</w:t>
      </w:r>
      <w:r w:rsidR="00223AF1">
        <w:rPr>
          <w:rFonts w:cs="Times New Roman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="0092201A">
          <w:rPr>
            <w:rStyle w:val="a8"/>
            <w:rFonts w:ascii="Times New Roman" w:hAnsi="Times New Roman" w:cs="Times New Roman"/>
            <w:sz w:val="24"/>
            <w:szCs w:val="24"/>
          </w:rPr>
          <w:t>частью 5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руководствуясь статьей 26 Устава Гаврилов-Ямского муниципального района Ярославской области,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</w:t>
      </w:r>
      <w:proofErr w:type="gramStart"/>
      <w:r>
        <w:rPr>
          <w:rFonts w:cs="Times New Roman"/>
          <w:sz w:val="24"/>
          <w:szCs w:val="24"/>
          <w:lang w:eastAsia="ar-SA"/>
        </w:rPr>
        <w:t>к  закупаемым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</w:t>
      </w:r>
      <w:r w:rsidR="008E6C35" w:rsidRPr="008E6C35">
        <w:rPr>
          <w:rFonts w:cs="Times New Roman"/>
          <w:sz w:val="24"/>
          <w:szCs w:val="24"/>
          <w:lang w:eastAsia="ar-SA"/>
        </w:rPr>
        <w:t>Централизованной бухгалтерией учреждений культуры и молодежной политики Гаврилов-Ямского муниципального района</w:t>
      </w:r>
      <w:r>
        <w:rPr>
          <w:rFonts w:cs="Times New Roman"/>
          <w:sz w:val="24"/>
          <w:szCs w:val="24"/>
          <w:lang w:eastAsia="ar-SA"/>
        </w:rPr>
        <w:t xml:space="preserve"> отдельным видам товаров, работ, услуг (в том числе предельные цены товаров, работ, услуг) 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3.Применять утвержденные Требования при </w:t>
      </w:r>
      <w:proofErr w:type="gramStart"/>
      <w:r>
        <w:rPr>
          <w:rFonts w:cs="Times New Roman"/>
          <w:sz w:val="24"/>
          <w:szCs w:val="24"/>
        </w:rPr>
        <w:t>планировании  закупок</w:t>
      </w:r>
      <w:proofErr w:type="gramEnd"/>
      <w:r>
        <w:rPr>
          <w:rFonts w:cs="Times New Roman"/>
          <w:sz w:val="24"/>
          <w:szCs w:val="24"/>
        </w:rPr>
        <w:t xml:space="preserve">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обеспечение функций </w:t>
      </w:r>
      <w:r w:rsidR="008E6C35" w:rsidRPr="008E6C35">
        <w:rPr>
          <w:rFonts w:cs="Times New Roman"/>
          <w:sz w:val="24"/>
          <w:szCs w:val="24"/>
        </w:rPr>
        <w:t>«Централизованной бухгалтерией учреждений культуры и молодежной политики Гаврилов-Ямского муниципального района»</w:t>
      </w:r>
      <w:r>
        <w:rPr>
          <w:rFonts w:cs="Times New Roman"/>
          <w:sz w:val="24"/>
          <w:szCs w:val="24"/>
        </w:rPr>
        <w:t xml:space="preserve"> и подведомственными ему бюджетными учреждениями.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cs="Times New Roman"/>
          <w:sz w:val="24"/>
          <w:szCs w:val="24"/>
          <w:lang w:eastAsia="ar-SA"/>
        </w:rPr>
        <w:t>Контроль  за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F55932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Директор</w:t>
      </w:r>
      <w:r w:rsidR="00B95FF2">
        <w:rPr>
          <w:rFonts w:cs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О.В. Веселова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3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F55932" w:rsidRPr="00F55932" w:rsidRDefault="00B57F5D" w:rsidP="00F55932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F5593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3B3867" w:rsidRPr="00F55932">
        <w:rPr>
          <w:rFonts w:ascii="Times New Roman" w:hAnsi="Times New Roman" w:cs="Times New Roman"/>
          <w:sz w:val="24"/>
          <w:szCs w:val="24"/>
        </w:rPr>
        <w:t>приказу</w:t>
      </w:r>
      <w:r w:rsidR="00F55932" w:rsidRPr="00F5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932" w:rsidRDefault="00F55932" w:rsidP="00F55932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Централизованной бухгалтерии</w:t>
      </w:r>
      <w:r w:rsidRPr="00F55932">
        <w:rPr>
          <w:rFonts w:cs="Times New Roman"/>
          <w:sz w:val="24"/>
          <w:szCs w:val="24"/>
        </w:rPr>
        <w:t xml:space="preserve"> учреждений культуры </w:t>
      </w:r>
    </w:p>
    <w:p w:rsidR="00F55932" w:rsidRDefault="00F55932" w:rsidP="00F55932">
      <w:pPr>
        <w:jc w:val="right"/>
        <w:rPr>
          <w:rFonts w:cs="Times New Roman"/>
          <w:sz w:val="24"/>
          <w:szCs w:val="24"/>
        </w:rPr>
      </w:pPr>
      <w:r w:rsidRPr="00F55932">
        <w:rPr>
          <w:rFonts w:cs="Times New Roman"/>
          <w:sz w:val="24"/>
          <w:szCs w:val="24"/>
        </w:rPr>
        <w:t xml:space="preserve">и молодежной политики </w:t>
      </w:r>
    </w:p>
    <w:p w:rsidR="00F55932" w:rsidRDefault="00F55932" w:rsidP="00F55932">
      <w:pPr>
        <w:jc w:val="right"/>
        <w:rPr>
          <w:rFonts w:cs="Times New Roman"/>
          <w:sz w:val="24"/>
          <w:szCs w:val="24"/>
        </w:rPr>
      </w:pPr>
      <w:r w:rsidRPr="00F55932">
        <w:rPr>
          <w:rFonts w:cs="Times New Roman"/>
          <w:sz w:val="24"/>
          <w:szCs w:val="24"/>
        </w:rPr>
        <w:t>Гаврилов-Ямского муниципального района</w:t>
      </w:r>
    </w:p>
    <w:p w:rsidR="00735C56" w:rsidRPr="00113D7D" w:rsidRDefault="008F7E89" w:rsidP="00735C56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113D7D">
        <w:rPr>
          <w:rFonts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6843B7">
        <w:rPr>
          <w:rFonts w:cs="Times New Roman"/>
          <w:color w:val="000000" w:themeColor="text1"/>
          <w:sz w:val="24"/>
          <w:szCs w:val="24"/>
          <w:lang w:eastAsia="ru-RU"/>
        </w:rPr>
        <w:t>20</w:t>
      </w:r>
      <w:r w:rsidRPr="00113D7D">
        <w:rPr>
          <w:rFonts w:cs="Times New Roman"/>
          <w:color w:val="000000" w:themeColor="text1"/>
          <w:sz w:val="24"/>
          <w:szCs w:val="24"/>
          <w:lang w:eastAsia="ru-RU"/>
        </w:rPr>
        <w:t>.0</w:t>
      </w:r>
      <w:r w:rsidR="006843B7">
        <w:rPr>
          <w:rFonts w:cs="Times New Roman"/>
          <w:color w:val="000000" w:themeColor="text1"/>
          <w:sz w:val="24"/>
          <w:szCs w:val="24"/>
          <w:lang w:eastAsia="ru-RU"/>
        </w:rPr>
        <w:t>7</w:t>
      </w:r>
      <w:r w:rsidRPr="00113D7D">
        <w:rPr>
          <w:rFonts w:cs="Times New Roman"/>
          <w:color w:val="000000" w:themeColor="text1"/>
          <w:sz w:val="24"/>
          <w:szCs w:val="24"/>
          <w:lang w:eastAsia="ru-RU"/>
        </w:rPr>
        <w:t>.201</w:t>
      </w:r>
      <w:r w:rsidR="00113D7D" w:rsidRPr="00113D7D">
        <w:rPr>
          <w:rFonts w:cs="Times New Roman"/>
          <w:color w:val="000000" w:themeColor="text1"/>
          <w:sz w:val="24"/>
          <w:szCs w:val="24"/>
          <w:lang w:eastAsia="ru-RU"/>
        </w:rPr>
        <w:t>7</w:t>
      </w:r>
      <w:r w:rsidRPr="00113D7D">
        <w:rPr>
          <w:rFonts w:cs="Times New Roman"/>
          <w:color w:val="000000" w:themeColor="text1"/>
          <w:sz w:val="24"/>
          <w:szCs w:val="24"/>
          <w:lang w:eastAsia="ru-RU"/>
        </w:rPr>
        <w:t xml:space="preserve"> г.  № </w:t>
      </w:r>
      <w:r w:rsidR="00113D7D" w:rsidRPr="00113D7D">
        <w:rPr>
          <w:rFonts w:cs="Times New Roman"/>
          <w:color w:val="000000" w:themeColor="text1"/>
          <w:sz w:val="24"/>
          <w:szCs w:val="24"/>
          <w:lang w:eastAsia="ru-RU"/>
        </w:rPr>
        <w:t>1</w:t>
      </w:r>
      <w:r w:rsidR="006843B7">
        <w:rPr>
          <w:rFonts w:cs="Times New Roman"/>
          <w:color w:val="000000" w:themeColor="text1"/>
          <w:sz w:val="24"/>
          <w:szCs w:val="24"/>
          <w:lang w:eastAsia="ru-RU"/>
        </w:rPr>
        <w:t>9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C448F6" w:rsidRPr="00967AEF" w:rsidRDefault="00C448F6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both"/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36" w:type="dxa"/>
            <w:vMerge w:val="restart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F55932">
                <w:rPr>
                  <w:rFonts w:ascii="Times New Roman" w:hAnsi="Times New Roman" w:cs="Times New Roman"/>
                  <w:szCs w:val="22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F55932">
              <w:rPr>
                <w:rFonts w:ascii="Times New Roman" w:hAnsi="Times New Roman" w:cs="Times New Roman"/>
                <w:szCs w:val="22"/>
              </w:rPr>
              <w:t>Администрацией Гаврилов-Ямского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F55932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F55932">
              <w:rPr>
                <w:rFonts w:ascii="Times New Roman" w:hAnsi="Times New Roman" w:cs="Times New Roman"/>
                <w:szCs w:val="22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F55932" w:rsidRDefault="00B57F5D" w:rsidP="00F55932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836" w:type="dxa"/>
            <w:vMerge/>
          </w:tcPr>
          <w:p w:rsidR="00B57F5D" w:rsidRPr="00F55932" w:rsidRDefault="00B57F5D" w:rsidP="00F55932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811" w:type="dxa"/>
            <w:vMerge/>
          </w:tcPr>
          <w:p w:rsidR="00B57F5D" w:rsidRPr="00F55932" w:rsidRDefault="00B57F5D" w:rsidP="00F55932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F55932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  <w:r w:rsidRPr="00F5593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(с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обоснование отклонения значения характеристики от</w:t>
            </w:r>
            <w:r w:rsidR="00CF3AD0" w:rsidRPr="00F559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55932">
              <w:rPr>
                <w:rFonts w:ascii="Times New Roman" w:hAnsi="Times New Roman" w:cs="Times New Roman"/>
                <w:szCs w:val="22"/>
              </w:rPr>
              <w:t>утвержденной</w:t>
            </w:r>
            <w:r w:rsidR="00CF3AD0" w:rsidRPr="00F559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106F6" w:rsidRPr="00F55932">
              <w:rPr>
                <w:rFonts w:ascii="Times New Roman" w:hAnsi="Times New Roman" w:cs="Times New Roman"/>
                <w:szCs w:val="22"/>
              </w:rPr>
              <w:t>Администрацией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функциональное назначение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F55932" w:rsidRDefault="009628AF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</w:p>
          <w:p w:rsidR="00B57F5D" w:rsidRPr="00F55932" w:rsidRDefault="009628AF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утвержденным постановлением Администрацией Гаврилов-Ямского муниципального района от 24.05.2016г № 542</w:t>
            </w:r>
          </w:p>
        </w:tc>
      </w:tr>
      <w:tr w:rsidR="00B57F5D" w:rsidRPr="00312A12" w:rsidTr="00F55932">
        <w:trPr>
          <w:trHeight w:val="2460"/>
        </w:trPr>
        <w:tc>
          <w:tcPr>
            <w:tcW w:w="480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836" w:type="dxa"/>
          </w:tcPr>
          <w:p w:rsidR="00B57F5D" w:rsidRPr="00F55932" w:rsidRDefault="00F07731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32.20.11</w:t>
            </w:r>
          </w:p>
        </w:tc>
        <w:tc>
          <w:tcPr>
            <w:tcW w:w="811" w:type="dxa"/>
          </w:tcPr>
          <w:p w:rsidR="00C92E7F" w:rsidRPr="00F55932" w:rsidRDefault="00C92E7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55932">
              <w:rPr>
                <w:rFonts w:ascii="Times New Roman" w:hAnsi="Times New Roman" w:cs="Times New Roman"/>
                <w:szCs w:val="22"/>
              </w:rPr>
              <w:t>Аппаратура</w:t>
            </w:r>
            <w:proofErr w:type="gramEnd"/>
            <w:r w:rsidRPr="00F55932">
              <w:rPr>
                <w:rFonts w:ascii="Times New Roman" w:hAnsi="Times New Roman" w:cs="Times New Roman"/>
                <w:szCs w:val="22"/>
              </w:rPr>
              <w:t xml:space="preserve"> передающая для радиосвязи, радиовещания и телевидения.</w:t>
            </w:r>
          </w:p>
          <w:p w:rsidR="00B57F5D" w:rsidRPr="00F55932" w:rsidRDefault="00C92E7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Пояснения по требуемой продукции: телефоны мобильные</w:t>
            </w:r>
          </w:p>
        </w:tc>
        <w:tc>
          <w:tcPr>
            <w:tcW w:w="708" w:type="dxa"/>
          </w:tcPr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C92E7F" w:rsidRPr="00F55932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851" w:type="dxa"/>
            <w:gridSpan w:val="2"/>
          </w:tcPr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57F5D" w:rsidRPr="00F55932" w:rsidRDefault="00C92E7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F55932" w:rsidRDefault="00312A12" w:rsidP="00F559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:rsidR="00F73DFE" w:rsidRPr="00F55932" w:rsidRDefault="00F73DF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тип устройства</w:t>
            </w:r>
          </w:p>
          <w:p w:rsidR="00F73DFE" w:rsidRPr="00F55932" w:rsidRDefault="00F73DFE" w:rsidP="00F55932">
            <w:pPr>
              <w:ind w:firstLine="0"/>
              <w:rPr>
                <w:sz w:val="22"/>
                <w:lang w:eastAsia="ru-RU"/>
              </w:rPr>
            </w:pPr>
          </w:p>
          <w:p w:rsidR="00F73DFE" w:rsidRPr="00F55932" w:rsidRDefault="00F73DFE" w:rsidP="00F55932">
            <w:pPr>
              <w:ind w:firstLine="0"/>
              <w:rPr>
                <w:sz w:val="22"/>
                <w:lang w:eastAsia="ru-RU"/>
              </w:rPr>
            </w:pPr>
          </w:p>
          <w:p w:rsidR="00B57F5D" w:rsidRPr="00F55932" w:rsidRDefault="00F73DFE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поддерживаемые стандарты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операционная система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Время работы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Метод управления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 xml:space="preserve">Количество </w:t>
            </w:r>
            <w:r w:rsidRPr="00F55932">
              <w:rPr>
                <w:sz w:val="22"/>
                <w:lang w:val="en-US" w:eastAsia="ru-RU"/>
              </w:rPr>
              <w:t>SIM</w:t>
            </w:r>
            <w:r w:rsidRPr="00F55932">
              <w:rPr>
                <w:sz w:val="22"/>
                <w:lang w:eastAsia="ru-RU"/>
              </w:rPr>
              <w:t>-карт</w:t>
            </w:r>
          </w:p>
          <w:p w:rsidR="00312A12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</w:p>
          <w:p w:rsidR="00107C7C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наличие модулей и интерфейсов (</w:t>
            </w:r>
            <w:proofErr w:type="spellStart"/>
            <w:r w:rsidRPr="00F55932">
              <w:rPr>
                <w:sz w:val="22"/>
                <w:lang w:eastAsia="ru-RU"/>
              </w:rPr>
              <w:t>Wi-Fi</w:t>
            </w:r>
            <w:proofErr w:type="spellEnd"/>
            <w:r w:rsidRPr="00F55932">
              <w:rPr>
                <w:sz w:val="22"/>
                <w:lang w:eastAsia="ru-RU"/>
              </w:rPr>
              <w:t xml:space="preserve">, </w:t>
            </w:r>
            <w:proofErr w:type="spellStart"/>
            <w:r w:rsidRPr="00F55932">
              <w:rPr>
                <w:sz w:val="22"/>
                <w:lang w:eastAsia="ru-RU"/>
              </w:rPr>
              <w:t>Bluetooth</w:t>
            </w:r>
            <w:proofErr w:type="spellEnd"/>
            <w:r w:rsidRPr="00F55932">
              <w:rPr>
                <w:sz w:val="22"/>
                <w:lang w:eastAsia="ru-RU"/>
              </w:rPr>
              <w:t xml:space="preserve">, USB, GPS), </w:t>
            </w:r>
          </w:p>
          <w:p w:rsidR="001F03CC" w:rsidRPr="00F55932" w:rsidRDefault="00312A12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Pr="00F55932" w:rsidRDefault="001F03CC" w:rsidP="00F55932">
            <w:pPr>
              <w:ind w:firstLine="0"/>
              <w:rPr>
                <w:sz w:val="22"/>
                <w:lang w:eastAsia="ru-RU"/>
              </w:rPr>
            </w:pPr>
          </w:p>
          <w:p w:rsidR="001F03CC" w:rsidRPr="00F55932" w:rsidRDefault="001F03CC" w:rsidP="00F55932">
            <w:pPr>
              <w:ind w:firstLine="0"/>
              <w:rPr>
                <w:sz w:val="22"/>
                <w:lang w:eastAsia="ru-RU"/>
              </w:rPr>
            </w:pPr>
            <w:r w:rsidRPr="00F55932">
              <w:rPr>
                <w:sz w:val="22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Pr="00F55932" w:rsidRDefault="00F73DF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Телефон или смартфон</w:t>
            </w:r>
          </w:p>
          <w:p w:rsidR="00F73DFE" w:rsidRPr="00F55932" w:rsidRDefault="00F73DF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GSM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 900/1800/1900,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UMTS</w:t>
            </w:r>
            <w:r w:rsidRPr="00F55932">
              <w:rPr>
                <w:rFonts w:ascii="Times New Roman" w:hAnsi="Times New Roman" w:cs="Times New Roman"/>
                <w:szCs w:val="22"/>
              </w:rPr>
              <w:t>,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LTE</w:t>
            </w:r>
          </w:p>
          <w:p w:rsidR="00F73DFE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OCAndroid</w:t>
            </w:r>
            <w:proofErr w:type="spellEnd"/>
            <w:r w:rsidR="00D5469F" w:rsidRPr="00F559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55932">
              <w:rPr>
                <w:rFonts w:ascii="Times New Roman" w:hAnsi="Times New Roman" w:cs="Times New Roman"/>
                <w:szCs w:val="22"/>
              </w:rPr>
              <w:t>или</w:t>
            </w:r>
            <w:r w:rsidR="00D5469F" w:rsidRPr="00F559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WindowsMobile</w:t>
            </w:r>
            <w:proofErr w:type="spellEnd"/>
          </w:p>
          <w:p w:rsid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 активном режиме разговора: не менее 2,5/не более 30</w:t>
            </w: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Сенсорный или кнопочный</w:t>
            </w: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 или 2</w:t>
            </w: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312A1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12A12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Наличие модулей 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F55932">
              <w:rPr>
                <w:rFonts w:ascii="Times New Roman" w:hAnsi="Times New Roman" w:cs="Times New Roman"/>
                <w:szCs w:val="22"/>
              </w:rPr>
              <w:t>-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F5593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55932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F55932">
              <w:rPr>
                <w:rFonts w:ascii="Times New Roman" w:hAnsi="Times New Roman" w:cs="Times New Roman"/>
                <w:szCs w:val="22"/>
              </w:rPr>
              <w:t>, USB, GPS</w:t>
            </w: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7C7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Не более 5 000,00 (должности муниципальной службы категории "руководители", относящиеся к группе «главные</w:t>
            </w:r>
            <w:r w:rsidR="000D567D" w:rsidRPr="00F55932">
              <w:rPr>
                <w:rFonts w:ascii="Times New Roman" w:hAnsi="Times New Roman" w:cs="Times New Roman"/>
                <w:szCs w:val="22"/>
              </w:rPr>
              <w:t>», руководители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6" w:type="dxa"/>
          </w:tcPr>
          <w:p w:rsidR="00107C7C" w:rsidRPr="00F55932" w:rsidRDefault="00107C7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3DFE" w:rsidRPr="00F55932" w:rsidRDefault="00F73DFE" w:rsidP="00F55932">
            <w:pPr>
              <w:tabs>
                <w:tab w:val="left" w:pos="1650"/>
              </w:tabs>
              <w:ind w:firstLine="0"/>
              <w:rPr>
                <w:sz w:val="22"/>
                <w:lang w:eastAsia="ru-RU"/>
              </w:rPr>
            </w:pPr>
          </w:p>
        </w:tc>
      </w:tr>
      <w:tr w:rsidR="00F55932" w:rsidRPr="00967AEF" w:rsidTr="00974C8F">
        <w:tc>
          <w:tcPr>
            <w:tcW w:w="480" w:type="dxa"/>
            <w:vMerge w:val="restart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vMerge w:val="restart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34.10.22</w:t>
            </w:r>
          </w:p>
        </w:tc>
        <w:tc>
          <w:tcPr>
            <w:tcW w:w="811" w:type="dxa"/>
            <w:vMerge w:val="restart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Автомобили легковые</w:t>
            </w:r>
          </w:p>
        </w:tc>
        <w:tc>
          <w:tcPr>
            <w:tcW w:w="708" w:type="dxa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Лошадинная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сила</w:t>
            </w:r>
          </w:p>
        </w:tc>
        <w:tc>
          <w:tcPr>
            <w:tcW w:w="1843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2409" w:type="dxa"/>
            <w:gridSpan w:val="2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268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2268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Не более 200</w:t>
            </w:r>
          </w:p>
          <w:p w:rsidR="00F55932" w:rsidRPr="00F55932" w:rsidRDefault="00F55932" w:rsidP="00F5593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F55932">
              <w:rPr>
                <w:rFonts w:cs="Times New Roman"/>
                <w:sz w:val="22"/>
                <w:lang w:eastAsia="ru-RU"/>
              </w:rPr>
              <w:t>(должности муниципальной службы категории "руководители", относящиеся к группе «главные», руководители бюджетных учреждений)</w:t>
            </w:r>
          </w:p>
        </w:tc>
        <w:tc>
          <w:tcPr>
            <w:tcW w:w="1276" w:type="dxa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5932" w:rsidRPr="00967AEF" w:rsidTr="00974C8F">
        <w:tc>
          <w:tcPr>
            <w:tcW w:w="480" w:type="dxa"/>
            <w:vMerge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vMerge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843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1 500000,00</w:t>
            </w:r>
          </w:p>
        </w:tc>
        <w:tc>
          <w:tcPr>
            <w:tcW w:w="2268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1 500000,00</w:t>
            </w:r>
          </w:p>
          <w:p w:rsidR="00F55932" w:rsidRPr="00F55932" w:rsidRDefault="00F55932" w:rsidP="00F5593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F55932">
              <w:rPr>
                <w:rFonts w:cs="Times New Roman"/>
                <w:sz w:val="22"/>
                <w:lang w:eastAsia="ru-RU"/>
              </w:rPr>
              <w:t>(должности муниципальной службы категории "руководители", относящиеся к группе «главные», руководители бюджетных учреждений)</w:t>
            </w:r>
          </w:p>
        </w:tc>
        <w:tc>
          <w:tcPr>
            <w:tcW w:w="1276" w:type="dxa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F55932" w:rsidRPr="00F55932" w:rsidRDefault="00F5593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Pr="00F55932" w:rsidRDefault="00D31A8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36" w:type="dxa"/>
          </w:tcPr>
          <w:p w:rsidR="00D31A82" w:rsidRPr="00F55932" w:rsidRDefault="00D31A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36.11.11</w:t>
            </w:r>
          </w:p>
        </w:tc>
        <w:tc>
          <w:tcPr>
            <w:tcW w:w="811" w:type="dxa"/>
          </w:tcPr>
          <w:p w:rsidR="00D31A82" w:rsidRPr="00F55932" w:rsidRDefault="00D31A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Мебель для сидения с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металли-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ческим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каркасом</w:t>
            </w:r>
          </w:p>
        </w:tc>
        <w:tc>
          <w:tcPr>
            <w:tcW w:w="708" w:type="dxa"/>
          </w:tcPr>
          <w:p w:rsidR="00D31A82" w:rsidRPr="00F55932" w:rsidRDefault="00D31A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D31A82" w:rsidRPr="00F55932" w:rsidRDefault="00D31A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</w:tcPr>
          <w:p w:rsidR="00D31A82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Материал</w:t>
            </w: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Металл</w:t>
            </w: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-кожа натуральная;</w:t>
            </w:r>
          </w:p>
          <w:p w:rsidR="00FB019F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ственный) мех, искусственная замша (микрофибра), ткань, нетканые материалы</w:t>
            </w: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95E82" w:rsidRPr="00F55932" w:rsidRDefault="00C95E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95E82" w:rsidRPr="00F55932" w:rsidRDefault="00C95E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95E82" w:rsidRPr="00F55932" w:rsidRDefault="00C95E8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1F03CC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</w:t>
            </w:r>
            <w:proofErr w:type="gramStart"/>
            <w:r w:rsidRPr="00F55932">
              <w:rPr>
                <w:rFonts w:ascii="Times New Roman" w:hAnsi="Times New Roman" w:cs="Times New Roman"/>
                <w:szCs w:val="22"/>
              </w:rPr>
              <w:t>микро-фибра</w:t>
            </w:r>
            <w:proofErr w:type="gramEnd"/>
            <w:r w:rsidRPr="00F55932">
              <w:rPr>
                <w:rFonts w:ascii="Times New Roman" w:hAnsi="Times New Roman" w:cs="Times New Roman"/>
                <w:szCs w:val="22"/>
              </w:rPr>
              <w:t>), ткань, нетканые материалы</w:t>
            </w: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9739B" w:rsidRPr="00F55932" w:rsidRDefault="0009739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9739B" w:rsidRPr="00F55932" w:rsidRDefault="0009739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нетканые материалы</w:t>
            </w: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60B68" w:rsidRPr="00F55932" w:rsidRDefault="00960B68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:rsidR="00D31A82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  <w:r w:rsidR="00960B68" w:rsidRPr="00F55932">
              <w:rPr>
                <w:rFonts w:ascii="Times New Roman" w:hAnsi="Times New Roman" w:cs="Times New Roman"/>
                <w:szCs w:val="22"/>
              </w:rPr>
              <w:t>атериал</w:t>
            </w: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19F" w:rsidRPr="00F55932" w:rsidRDefault="00FB019F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:rsidR="00D31A82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</w:t>
            </w:r>
            <w:r w:rsidR="00960B68" w:rsidRPr="00F55932">
              <w:rPr>
                <w:rFonts w:ascii="Times New Roman" w:hAnsi="Times New Roman" w:cs="Times New Roman"/>
                <w:szCs w:val="22"/>
              </w:rPr>
              <w:t>еталл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 xml:space="preserve">ственный) мех, искусственная замша (микрофибра), ткань, нетканые материалы (должности муниципальной службы </w:t>
            </w:r>
            <w:proofErr w:type="gramStart"/>
            <w:r w:rsidRPr="00F55932">
              <w:rPr>
                <w:rFonts w:ascii="Times New Roman" w:hAnsi="Times New Roman" w:cs="Times New Roman"/>
                <w:szCs w:val="22"/>
              </w:rPr>
              <w:t>категории  "</w:t>
            </w:r>
            <w:proofErr w:type="gramEnd"/>
            <w:r w:rsidRPr="00F55932">
              <w:rPr>
                <w:rFonts w:ascii="Times New Roman" w:hAnsi="Times New Roman" w:cs="Times New Roman"/>
                <w:szCs w:val="22"/>
              </w:rPr>
              <w:t>руководители", относящиеся к группе «главные</w:t>
            </w:r>
            <w:r w:rsidR="00E84862" w:rsidRPr="00F55932">
              <w:rPr>
                <w:rFonts w:ascii="Times New Roman" w:hAnsi="Times New Roman" w:cs="Times New Roman"/>
                <w:szCs w:val="22"/>
              </w:rPr>
              <w:t>», руководители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 предельное значение - искусственная кожа;</w:t>
            </w:r>
          </w:p>
          <w:p w:rsidR="001F03CC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</w:t>
            </w:r>
            <w:proofErr w:type="gramStart"/>
            <w:r w:rsidRPr="00F55932">
              <w:rPr>
                <w:rFonts w:ascii="Times New Roman" w:hAnsi="Times New Roman" w:cs="Times New Roman"/>
                <w:szCs w:val="22"/>
              </w:rPr>
              <w:t>микро-фибра</w:t>
            </w:r>
            <w:proofErr w:type="gramEnd"/>
            <w:r w:rsidRPr="00F55932">
              <w:rPr>
                <w:rFonts w:ascii="Times New Roman" w:hAnsi="Times New Roman" w:cs="Times New Roman"/>
                <w:szCs w:val="22"/>
              </w:rPr>
              <w:t xml:space="preserve">), ткань, нетканые материалы </w:t>
            </w:r>
          </w:p>
          <w:p w:rsidR="001F03CC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Pr="00F55932">
              <w:rPr>
                <w:rFonts w:ascii="Times New Roman" w:hAnsi="Times New Roman" w:cs="Times New Roman"/>
                <w:szCs w:val="22"/>
              </w:rPr>
              <w:t>иные должности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ткань;</w:t>
            </w:r>
          </w:p>
          <w:p w:rsidR="001F03CC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нетканые материалы </w:t>
            </w:r>
          </w:p>
          <w:p w:rsidR="006E5E35" w:rsidRPr="00F55932" w:rsidRDefault="006E5E3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(должности муниципальной службы категории  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Pr="00F55932">
              <w:rPr>
                <w:rFonts w:ascii="Times New Roman" w:hAnsi="Times New Roman" w:cs="Times New Roman"/>
                <w:szCs w:val="22"/>
              </w:rPr>
              <w:t>специалисты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4B3E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6" w:type="dxa"/>
          </w:tcPr>
          <w:p w:rsidR="00D31A82" w:rsidRPr="00F55932" w:rsidRDefault="00D31A8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31A82" w:rsidRPr="00F55932" w:rsidRDefault="00D31A82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Pr="00F55932" w:rsidRDefault="005E60CE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36.11.12</w:t>
            </w:r>
          </w:p>
        </w:tc>
        <w:tc>
          <w:tcPr>
            <w:tcW w:w="811" w:type="dxa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7178D" w:rsidRPr="00F55932" w:rsidRDefault="00D7178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37B1E" w:rsidRPr="00F55932" w:rsidRDefault="00437B1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37B1E" w:rsidRPr="00F55932" w:rsidRDefault="00437B1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37B1E" w:rsidRPr="00F55932" w:rsidRDefault="00437B1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и </w:t>
            </w:r>
            <w:proofErr w:type="spellStart"/>
            <w:proofErr w:type="gram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мягколиственныхпород:береза</w:t>
            </w:r>
            <w:proofErr w:type="spellEnd"/>
            <w:proofErr w:type="gramEnd"/>
            <w:r w:rsidRPr="00F55932">
              <w:rPr>
                <w:rFonts w:ascii="Times New Roman" w:hAnsi="Times New Roman" w:cs="Times New Roman"/>
                <w:szCs w:val="22"/>
              </w:rPr>
              <w:t xml:space="preserve">, лиственница, сосна, ель </w:t>
            </w: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3CC" w:rsidRPr="00F55932" w:rsidRDefault="001F03CC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67BC4" w:rsidRPr="00F55932" w:rsidRDefault="00667BC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67BC4" w:rsidRPr="00F55932" w:rsidRDefault="00667BC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67BC4" w:rsidRPr="00F55932" w:rsidRDefault="00667BC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B0923" w:rsidRPr="00F55932" w:rsidRDefault="000B0923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пород:</w:t>
            </w:r>
          </w:p>
          <w:p w:rsidR="008C7AF0" w:rsidRPr="00F55932" w:rsidRDefault="000B0923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8C7AF0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искусственная кожа; мебельный (искусственный) мех, искусственная замша (микрофибра), ткань, нетканые материалы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569B2" w:rsidRDefault="000569B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569B2" w:rsidRPr="00F55932" w:rsidRDefault="000569B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</w:t>
            </w:r>
            <w:proofErr w:type="gramStart"/>
            <w:r w:rsidRPr="00F55932">
              <w:rPr>
                <w:rFonts w:ascii="Times New Roman" w:hAnsi="Times New Roman" w:cs="Times New Roman"/>
                <w:szCs w:val="22"/>
              </w:rPr>
              <w:t>микро-фибра</w:t>
            </w:r>
            <w:proofErr w:type="gramEnd"/>
            <w:r w:rsidRPr="00F55932">
              <w:rPr>
                <w:rFonts w:ascii="Times New Roman" w:hAnsi="Times New Roman" w:cs="Times New Roman"/>
                <w:szCs w:val="22"/>
              </w:rPr>
              <w:t xml:space="preserve">), ткань, нетканые </w:t>
            </w:r>
            <w:r w:rsidR="00F55932">
              <w:rPr>
                <w:rFonts w:ascii="Times New Roman" w:hAnsi="Times New Roman" w:cs="Times New Roman"/>
                <w:szCs w:val="22"/>
              </w:rPr>
              <w:t>материал</w:t>
            </w:r>
          </w:p>
          <w:p w:rsidR="001C278B" w:rsidRPr="00F55932" w:rsidRDefault="001C278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C278B" w:rsidRDefault="001C278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C278B" w:rsidRPr="00F55932" w:rsidRDefault="001C278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ткань.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Pr="00F55932" w:rsidRDefault="00893484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материал (вид древесины)</w:t>
            </w: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7178D" w:rsidRPr="00F55932" w:rsidRDefault="00D7178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37B1E" w:rsidRPr="00F55932" w:rsidRDefault="00437B1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37B1E" w:rsidRPr="00F55932" w:rsidRDefault="00437B1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37B1E" w:rsidRPr="00F55932" w:rsidRDefault="00437B1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2447" w:rsidRPr="00F55932" w:rsidRDefault="00C5244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пород:</w:t>
            </w: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береза, лиственница, сосна, ель (должности муниципальной службы </w:t>
            </w:r>
            <w:proofErr w:type="gramStart"/>
            <w:r w:rsidRPr="00F55932">
              <w:rPr>
                <w:rFonts w:ascii="Times New Roman" w:hAnsi="Times New Roman" w:cs="Times New Roman"/>
                <w:szCs w:val="22"/>
              </w:rPr>
              <w:t>категории  "</w:t>
            </w:r>
            <w:proofErr w:type="gramEnd"/>
            <w:r w:rsidRPr="00F55932">
              <w:rPr>
                <w:rFonts w:ascii="Times New Roman" w:hAnsi="Times New Roman" w:cs="Times New Roman"/>
                <w:szCs w:val="22"/>
              </w:rPr>
              <w:t>руководители", относящиеся к группе «главные»</w:t>
            </w:r>
            <w:r w:rsidR="00974C8F" w:rsidRPr="00F5593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C4CD9" w:rsidRPr="00F55932">
              <w:rPr>
                <w:rFonts w:ascii="Times New Roman" w:hAnsi="Times New Roman" w:cs="Times New Roman"/>
                <w:szCs w:val="22"/>
              </w:rPr>
              <w:t xml:space="preserve">руководители бюджетных учреждений, </w:t>
            </w:r>
            <w:r w:rsidR="00974C8F" w:rsidRPr="00F55932">
              <w:rPr>
                <w:rFonts w:ascii="Times New Roman" w:hAnsi="Times New Roman" w:cs="Times New Roman"/>
                <w:szCs w:val="22"/>
              </w:rPr>
              <w:t>иные должности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пород:</w:t>
            </w:r>
          </w:p>
          <w:p w:rsidR="001E6B07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береза, лиственница, сосна, ель (должности муниципальной службы категории «</w:t>
            </w:r>
            <w:r w:rsidR="00974C8F" w:rsidRPr="00F55932">
              <w:rPr>
                <w:rFonts w:ascii="Times New Roman" w:hAnsi="Times New Roman" w:cs="Times New Roman"/>
                <w:szCs w:val="22"/>
              </w:rPr>
              <w:t>с</w:t>
            </w:r>
            <w:r w:rsidRPr="00F55932">
              <w:rPr>
                <w:rFonts w:ascii="Times New Roman" w:hAnsi="Times New Roman" w:cs="Times New Roman"/>
                <w:szCs w:val="22"/>
              </w:rPr>
              <w:t>пециалисты»</w:t>
            </w:r>
            <w:r w:rsidR="00440CF0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D7178D" w:rsidRPr="00F55932" w:rsidRDefault="00D7178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1E6B07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искусственная кожа; мебельный (искусственный) мех, искусственная замша (микрофибра), ткань, нетканые материалы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F55932">
              <w:rPr>
                <w:rFonts w:ascii="Times New Roman" w:hAnsi="Times New Roman" w:cs="Times New Roman"/>
                <w:szCs w:val="22"/>
              </w:rPr>
              <w:t>, руководители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</w:t>
            </w:r>
            <w:proofErr w:type="gramStart"/>
            <w:r w:rsidRPr="00F55932">
              <w:rPr>
                <w:rFonts w:ascii="Times New Roman" w:hAnsi="Times New Roman" w:cs="Times New Roman"/>
                <w:szCs w:val="22"/>
              </w:rPr>
              <w:t>микро-фибра</w:t>
            </w:r>
            <w:proofErr w:type="gramEnd"/>
            <w:r w:rsidRPr="00F55932">
              <w:rPr>
                <w:rFonts w:ascii="Times New Roman" w:hAnsi="Times New Roman" w:cs="Times New Roman"/>
                <w:szCs w:val="22"/>
              </w:rPr>
              <w:t>), ткань, нетканые материалы</w:t>
            </w:r>
          </w:p>
          <w:p w:rsidR="001E6B07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Pr="00F55932">
              <w:rPr>
                <w:rFonts w:ascii="Times New Roman" w:hAnsi="Times New Roman" w:cs="Times New Roman"/>
                <w:szCs w:val="22"/>
              </w:rPr>
              <w:t>иные должности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1E6B07" w:rsidRPr="00F55932" w:rsidRDefault="001E6B07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ткань.</w:t>
            </w:r>
          </w:p>
          <w:p w:rsidR="001E6B07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возможное значение: нетканые материалы</w:t>
            </w:r>
          </w:p>
          <w:p w:rsidR="001E6B07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(должности муниципальной службы категории «специалисты»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6" w:type="dxa"/>
          </w:tcPr>
          <w:p w:rsidR="00893484" w:rsidRPr="00F55932" w:rsidRDefault="00893484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893484" w:rsidRPr="00F55932" w:rsidRDefault="00893484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Pr="00F55932" w:rsidRDefault="005E60CE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36.12.12</w:t>
            </w:r>
          </w:p>
        </w:tc>
        <w:tc>
          <w:tcPr>
            <w:tcW w:w="811" w:type="dxa"/>
          </w:tcPr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т.п</w:t>
            </w:r>
            <w:proofErr w:type="spellEnd"/>
          </w:p>
        </w:tc>
        <w:tc>
          <w:tcPr>
            <w:tcW w:w="708" w:type="dxa"/>
          </w:tcPr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8C7AF0" w:rsidRPr="00F55932" w:rsidRDefault="008C7AF0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</w:tcPr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пород</w:t>
            </w: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B37BB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14DB5" w:rsidRPr="00F55932" w:rsidRDefault="00714DB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14DB5" w:rsidRPr="00F55932" w:rsidRDefault="00714DB5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BB37BB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пород</w:t>
            </w:r>
          </w:p>
          <w:p w:rsid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23AF1" w:rsidRPr="00F55932" w:rsidRDefault="00223AF1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55932" w:rsidRPr="00F55932" w:rsidRDefault="00F55932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C0541" w:rsidRPr="00F55932" w:rsidRDefault="00EC0541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</w:p>
        </w:tc>
        <w:tc>
          <w:tcPr>
            <w:tcW w:w="2268" w:type="dxa"/>
            <w:gridSpan w:val="3"/>
          </w:tcPr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пород (должности муниципальной службы категории "руководители", относящиеся к группе «главные»</w:t>
            </w:r>
            <w:r w:rsidR="00714DB5" w:rsidRPr="00F55932">
              <w:rPr>
                <w:rFonts w:ascii="Times New Roman" w:hAnsi="Times New Roman" w:cs="Times New Roman"/>
                <w:szCs w:val="22"/>
              </w:rPr>
              <w:t>, руководители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BB37BB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пород </w:t>
            </w:r>
          </w:p>
          <w:p w:rsidR="005E60CE" w:rsidRPr="00F55932" w:rsidRDefault="00BB37BB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(</w:t>
            </w:r>
            <w:r w:rsidR="00D34461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="005E60CE" w:rsidRPr="00F55932">
              <w:rPr>
                <w:rFonts w:ascii="Times New Roman" w:hAnsi="Times New Roman" w:cs="Times New Roman"/>
                <w:szCs w:val="22"/>
              </w:rPr>
              <w:t>иные должности</w:t>
            </w:r>
            <w:r w:rsidR="00D34461"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учреждений</w:t>
            </w:r>
            <w:r w:rsidR="005E60CE" w:rsidRPr="00F55932">
              <w:rPr>
                <w:rFonts w:ascii="Times New Roman" w:hAnsi="Times New Roman" w:cs="Times New Roman"/>
                <w:szCs w:val="22"/>
              </w:rPr>
              <w:t>)</w:t>
            </w:r>
          </w:p>
          <w:p w:rsidR="005E60CE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C7AF0" w:rsidRPr="00F55932" w:rsidRDefault="005E60CE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F55932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F55932">
              <w:rPr>
                <w:rFonts w:ascii="Times New Roman" w:hAnsi="Times New Roman" w:cs="Times New Roman"/>
                <w:szCs w:val="22"/>
              </w:rPr>
              <w:t xml:space="preserve"> пород (должности муниципальной службы </w:t>
            </w: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>категории</w:t>
            </w:r>
            <w:r w:rsidR="00285CE9" w:rsidRPr="00F559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D3E23" w:rsidRPr="00F55932">
              <w:rPr>
                <w:rFonts w:ascii="Times New Roman" w:hAnsi="Times New Roman" w:cs="Times New Roman"/>
                <w:szCs w:val="22"/>
              </w:rPr>
              <w:t>«</w:t>
            </w:r>
            <w:r w:rsidR="00BB37BB" w:rsidRPr="00F55932">
              <w:rPr>
                <w:rFonts w:ascii="Times New Roman" w:hAnsi="Times New Roman" w:cs="Times New Roman"/>
                <w:szCs w:val="22"/>
              </w:rPr>
              <w:t>специалисты</w:t>
            </w:r>
            <w:r w:rsidRPr="00F55932">
              <w:rPr>
                <w:rFonts w:ascii="Times New Roman" w:hAnsi="Times New Roman" w:cs="Times New Roman"/>
                <w:szCs w:val="22"/>
              </w:rPr>
              <w:t>»</w:t>
            </w:r>
            <w:r w:rsidR="008D1DD9" w:rsidRPr="00F55932">
              <w:rPr>
                <w:rFonts w:ascii="Times New Roman" w:hAnsi="Times New Roman" w:cs="Times New Roman"/>
                <w:szCs w:val="22"/>
              </w:rPr>
              <w:t>, специалисты бюджетных учреждений</w:t>
            </w:r>
            <w:r w:rsidRPr="00F5593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6" w:type="dxa"/>
          </w:tcPr>
          <w:p w:rsidR="008C7AF0" w:rsidRPr="00F55932" w:rsidRDefault="008C7AF0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8C7AF0" w:rsidRPr="00F55932" w:rsidRDefault="008C7AF0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7F5D" w:rsidRPr="00967AEF" w:rsidTr="00F55932">
        <w:tc>
          <w:tcPr>
            <w:tcW w:w="14884" w:type="dxa"/>
            <w:gridSpan w:val="19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DC1245" w:rsidRPr="00F55932">
              <w:rPr>
                <w:rFonts w:ascii="Times New Roman" w:hAnsi="Times New Roman" w:cs="Times New Roman"/>
                <w:szCs w:val="22"/>
              </w:rPr>
              <w:t>Управлением культуры, туризма, спорта и молодежной политики</w:t>
            </w:r>
            <w:r w:rsidR="00662671" w:rsidRPr="00F55932">
              <w:rPr>
                <w:rFonts w:ascii="Times New Roman" w:hAnsi="Times New Roman" w:cs="Times New Roman"/>
                <w:szCs w:val="22"/>
              </w:rPr>
              <w:t xml:space="preserve"> А</w:t>
            </w:r>
            <w:r w:rsidR="003F5C51" w:rsidRPr="00F55932">
              <w:rPr>
                <w:rFonts w:ascii="Times New Roman" w:hAnsi="Times New Roman" w:cs="Times New Roman"/>
                <w:szCs w:val="22"/>
              </w:rPr>
              <w:t>дминистрации Гаврилов-Ямского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gridSpan w:val="3"/>
          </w:tcPr>
          <w:p w:rsidR="00B57F5D" w:rsidRPr="00F55932" w:rsidRDefault="003F5C51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Не установлены</w:t>
            </w:r>
          </w:p>
        </w:tc>
        <w:tc>
          <w:tcPr>
            <w:tcW w:w="802" w:type="dxa"/>
            <w:gridSpan w:val="2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5" w:type="dxa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7" w:type="dxa"/>
            <w:gridSpan w:val="2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84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57F5D" w:rsidRPr="00F55932" w:rsidRDefault="00B57F5D" w:rsidP="00F55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gridSpan w:val="3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B57F5D" w:rsidRPr="00F55932" w:rsidRDefault="00B57F5D" w:rsidP="00F55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59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F559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56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B3" w:rsidRDefault="006453B3" w:rsidP="00E30EA9">
      <w:r>
        <w:separator/>
      </w:r>
    </w:p>
  </w:endnote>
  <w:endnote w:type="continuationSeparator" w:id="0">
    <w:p w:rsidR="006453B3" w:rsidRDefault="006453B3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32" w:rsidRDefault="00F559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32" w:rsidRDefault="00F559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32" w:rsidRDefault="00F55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B3" w:rsidRDefault="006453B3" w:rsidP="00E30EA9">
      <w:r>
        <w:separator/>
      </w:r>
    </w:p>
  </w:footnote>
  <w:footnote w:type="continuationSeparator" w:id="0">
    <w:p w:rsidR="006453B3" w:rsidRDefault="006453B3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32" w:rsidRDefault="00F55932">
    <w:pPr>
      <w:pStyle w:val="a3"/>
    </w:pPr>
  </w:p>
  <w:p w:rsidR="00F55932" w:rsidRDefault="00F559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32" w:rsidRDefault="00F55932">
    <w:pPr>
      <w:pStyle w:val="a3"/>
    </w:pPr>
  </w:p>
  <w:p w:rsidR="00F55932" w:rsidRDefault="00F5593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32" w:rsidRDefault="00F55932">
    <w:pPr>
      <w:pStyle w:val="a3"/>
      <w:jc w:val="center"/>
    </w:pPr>
  </w:p>
  <w:p w:rsidR="00F55932" w:rsidRPr="00532191" w:rsidRDefault="00F55932" w:rsidP="00F55932">
    <w:pPr>
      <w:pStyle w:val="a3"/>
      <w:jc w:val="center"/>
      <w:rPr>
        <w:rFonts w:cs="Times New Roman"/>
        <w:szCs w:val="28"/>
      </w:rPr>
    </w:pPr>
  </w:p>
  <w:p w:rsidR="00F55932" w:rsidRDefault="00F5593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32" w:rsidRDefault="00F559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1B2"/>
    <w:rsid w:val="0000234B"/>
    <w:rsid w:val="000060E3"/>
    <w:rsid w:val="000106F6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B0923"/>
    <w:rsid w:val="000D567D"/>
    <w:rsid w:val="000D7F87"/>
    <w:rsid w:val="000F1FBB"/>
    <w:rsid w:val="000F54C2"/>
    <w:rsid w:val="00102C02"/>
    <w:rsid w:val="00103062"/>
    <w:rsid w:val="00107C7C"/>
    <w:rsid w:val="00112A53"/>
    <w:rsid w:val="00113D7D"/>
    <w:rsid w:val="00116016"/>
    <w:rsid w:val="001370BE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23AF1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6F9"/>
    <w:rsid w:val="00327C43"/>
    <w:rsid w:val="003603CB"/>
    <w:rsid w:val="0036258A"/>
    <w:rsid w:val="00375329"/>
    <w:rsid w:val="0037618B"/>
    <w:rsid w:val="003767E6"/>
    <w:rsid w:val="00377668"/>
    <w:rsid w:val="0038047A"/>
    <w:rsid w:val="00390A83"/>
    <w:rsid w:val="003A0615"/>
    <w:rsid w:val="003A2DCC"/>
    <w:rsid w:val="003A7D0D"/>
    <w:rsid w:val="003B3867"/>
    <w:rsid w:val="003B4313"/>
    <w:rsid w:val="003B5BA0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85DAA"/>
    <w:rsid w:val="0049279C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453B3"/>
    <w:rsid w:val="00650DFF"/>
    <w:rsid w:val="00662671"/>
    <w:rsid w:val="00667BC4"/>
    <w:rsid w:val="006843B7"/>
    <w:rsid w:val="00690B46"/>
    <w:rsid w:val="00691D4D"/>
    <w:rsid w:val="006B74CE"/>
    <w:rsid w:val="006E5E35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1BCC"/>
    <w:rsid w:val="00765C66"/>
    <w:rsid w:val="00792E8B"/>
    <w:rsid w:val="007B7898"/>
    <w:rsid w:val="007C0732"/>
    <w:rsid w:val="007D0E5F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C0D73"/>
    <w:rsid w:val="008C7AF0"/>
    <w:rsid w:val="008D1DD9"/>
    <w:rsid w:val="008D4810"/>
    <w:rsid w:val="008D4B3E"/>
    <w:rsid w:val="008E6C35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726E2"/>
    <w:rsid w:val="00B92E0D"/>
    <w:rsid w:val="00B93BF5"/>
    <w:rsid w:val="00B95FF2"/>
    <w:rsid w:val="00BB1812"/>
    <w:rsid w:val="00BB37B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3A26"/>
    <w:rsid w:val="00CE4BF3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F02B94"/>
    <w:rsid w:val="00F07731"/>
    <w:rsid w:val="00F2080A"/>
    <w:rsid w:val="00F25806"/>
    <w:rsid w:val="00F36E3E"/>
    <w:rsid w:val="00F55932"/>
    <w:rsid w:val="00F63BEB"/>
    <w:rsid w:val="00F73DFE"/>
    <w:rsid w:val="00FB019F"/>
    <w:rsid w:val="00FD220F"/>
    <w:rsid w:val="00FE13E2"/>
    <w:rsid w:val="00FE7FA5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7AD6"/>
  <w15:docId w15:val="{772CFDEF-4F28-46CB-A39D-EA836ECD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6CC57C520585E2323B956i2q9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1B32B4ED4E5D31E1B2649B7B876C6417660A9C055C020585E2323B9562937BAE5D5EFE8DEF30E5Fi5q2G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290C648CAD69C50FDB3B6A76ADAB63C879C23461AC6FCD3DC8617D7A2IBS4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7290C648CAD69C50FDB3B6A76ADAB63C879222451EC4FCD3DC8617D7A2IBS4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974B07-61E6-4B16-8340-B6369DB3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74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Auto_3</cp:lastModifiedBy>
  <cp:revision>82</cp:revision>
  <cp:lastPrinted>2016-06-06T11:51:00Z</cp:lastPrinted>
  <dcterms:created xsi:type="dcterms:W3CDTF">2016-06-08T13:06:00Z</dcterms:created>
  <dcterms:modified xsi:type="dcterms:W3CDTF">2017-07-26T13:26:00Z</dcterms:modified>
</cp:coreProperties>
</file>